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B49">
        <w:rPr>
          <w:rFonts w:ascii="Times New Roman" w:hAnsi="Times New Roman"/>
          <w:b/>
          <w:bCs/>
          <w:sz w:val="28"/>
          <w:szCs w:val="28"/>
        </w:rPr>
        <w:t>СЦЕНАРИЙ ОСЕННЕГО ПРАЗДНИКА</w:t>
      </w:r>
    </w:p>
    <w:p w:rsidR="00246AFA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B49">
        <w:rPr>
          <w:rFonts w:ascii="Times New Roman" w:hAnsi="Times New Roman"/>
          <w:b/>
          <w:bCs/>
          <w:sz w:val="28"/>
          <w:szCs w:val="28"/>
        </w:rPr>
        <w:t>для старшей группы</w:t>
      </w:r>
    </w:p>
    <w:p w:rsidR="00246AFA" w:rsidRDefault="00246AFA" w:rsidP="00EE24B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Составила: Лебедева Олеся Геннадьевна</w:t>
      </w:r>
    </w:p>
    <w:p w:rsidR="00246AFA" w:rsidRDefault="00246AFA" w:rsidP="00EE24B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 2022 год</w:t>
      </w:r>
    </w:p>
    <w:p w:rsidR="00246AFA" w:rsidRPr="000D2B49" w:rsidRDefault="00246AFA" w:rsidP="00EE24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 гостях у Тетушки Липы»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6AFA" w:rsidRPr="000D2B49" w:rsidRDefault="00246AFA" w:rsidP="000D2B4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под музыку входят в зал, встают полукругом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ий:</w:t>
      </w:r>
      <w:r w:rsidRPr="000D2B4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Ребята, посмотрите, как красиво и нарядно сегодня в нашем зале! Сколько кругом разноцветных листьев! Что же за праздник к нам в гости пришёл?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праздник Осени!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Конечно, праздник Осени!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sz w:val="24"/>
          <w:szCs w:val="24"/>
          <w:lang w:eastAsia="ru-RU"/>
        </w:rPr>
        <w:t>А вы хотели бы встретиться с Осенью?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0D2B49">
        <w:rPr>
          <w:rFonts w:ascii="Times New Roman" w:hAnsi="Times New Roman"/>
          <w:color w:val="000000"/>
          <w:sz w:val="24"/>
          <w:szCs w:val="24"/>
        </w:rPr>
        <w:t xml:space="preserve"> Да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0D2B49">
        <w:rPr>
          <w:rFonts w:ascii="Times New Roman" w:hAnsi="Times New Roman"/>
          <w:color w:val="000000"/>
          <w:sz w:val="24"/>
          <w:szCs w:val="24"/>
        </w:rPr>
        <w:t>Тогда,, я предлагаю вам отправиться в сказочный лес, в гости к Хозяюшке леса.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>Тетушке Липе. К ней Осень всегда в гости заглядывает на вкусные пироги с яблоками.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>Но, чтобы попасть в сказочный лес, нужно вспомнить стихи об Осени и спеть красивую песню.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0D2B49">
        <w:rPr>
          <w:rFonts w:ascii="Times New Roman" w:hAnsi="Times New Roman"/>
          <w:color w:val="000000"/>
          <w:sz w:val="24"/>
          <w:szCs w:val="24"/>
        </w:rPr>
        <w:t xml:space="preserve"> Вот и осень наступила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Вслед за летом точно в срок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И в садах позолотила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Каждый маленький листок!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sz w:val="24"/>
          <w:szCs w:val="24"/>
        </w:rPr>
        <w:t xml:space="preserve">2. </w:t>
      </w:r>
      <w:r w:rsidRPr="000D2B49">
        <w:rPr>
          <w:rFonts w:ascii="Times New Roman" w:hAnsi="Times New Roman"/>
          <w:color w:val="000000"/>
          <w:sz w:val="24"/>
          <w:szCs w:val="24"/>
        </w:rPr>
        <w:t xml:space="preserve">Бродит в роще листопад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По кустам и кленам.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Скоро он заглянет в сад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Золотистым звоном.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3. Соберем из листьев веер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Яркий и красивый.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Пробежит по листьям ветер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Легкий и игривый.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4. И послушно ветру вслед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Листья улетают.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 xml:space="preserve">Значит, лета больше нет,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color w:val="000000"/>
          <w:sz w:val="24"/>
          <w:szCs w:val="24"/>
        </w:rPr>
        <w:t>Осень наступает.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0D2B49">
        <w:rPr>
          <w:rFonts w:ascii="Times New Roman" w:hAnsi="Times New Roman"/>
          <w:b/>
          <w:bCs/>
          <w:i/>
          <w:sz w:val="24"/>
          <w:szCs w:val="24"/>
          <w:u w:val="single"/>
        </w:rPr>
        <w:t>Дети исполняют песню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_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0D2B49">
        <w:rPr>
          <w:rFonts w:ascii="Times New Roman" w:hAnsi="Times New Roman"/>
          <w:b/>
          <w:bCs/>
          <w:i/>
          <w:sz w:val="24"/>
          <w:szCs w:val="24"/>
          <w:u w:val="single"/>
        </w:rPr>
        <w:t>Под конец песни, дети садятся на стульчики и входит Тетушка Липа.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D2B4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Hlk115725319"/>
      <w:r w:rsidRPr="000D2B49">
        <w:rPr>
          <w:rFonts w:ascii="Times New Roman" w:hAnsi="Times New Roman"/>
          <w:b/>
          <w:sz w:val="24"/>
          <w:szCs w:val="24"/>
          <w:lang w:eastAsia="ru-RU"/>
        </w:rPr>
        <w:t>Тетушка:</w:t>
      </w:r>
      <w:r w:rsidRPr="000D2B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End w:id="0"/>
      <w:r w:rsidRPr="000D2B49">
        <w:rPr>
          <w:rFonts w:ascii="Times New Roman" w:hAnsi="Times New Roman"/>
          <w:bCs/>
          <w:sz w:val="24"/>
          <w:szCs w:val="24"/>
          <w:lang w:eastAsia="ru-RU"/>
        </w:rPr>
        <w:t xml:space="preserve">Здравствуйте,дети, добро пожаловать в гости в сказочный лес. 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Сорока на хвосте принесла, что вы, с волшебницей-Осенью хотите встреться?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Да.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sz w:val="24"/>
          <w:szCs w:val="24"/>
          <w:lang w:eastAsia="ru-RU"/>
        </w:rPr>
        <w:t>Тетушка: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А вы знаете, какая она - Осень?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Дети поют песню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6AFA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sz w:val="24"/>
          <w:szCs w:val="24"/>
          <w:lang w:eastAsia="ru-RU"/>
        </w:rPr>
        <w:t>Дети: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Наша Осень потрудилась,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И совсем не поленилась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Подарила всем наряды,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Отвести не можем взгляды.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Рыжий клён, берёзки, ивы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Удивительно красивы.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Но рябинка краше всех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В алых бусах для потех.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Что – то слышу я друзья,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Кто – то к нам спешит сюда.</w:t>
      </w:r>
      <w:r w:rsidRPr="000D2B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Тетушка: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Это Осень к нам спешит, тихо листьями шуршит.</w:t>
      </w:r>
    </w:p>
    <w:p w:rsidR="00246AFA" w:rsidRPr="000D2B49" w:rsidRDefault="00246AFA" w:rsidP="000D2B49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ru-RU"/>
        </w:rPr>
        <w:t>Под музыку выходит Осень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Осень: 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Здравствуй, тетушка , спешила к тебе на липовый чай с пирогами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Но вижу у тебя уже гости.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Тетушка: 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Это ребята из детского сада, очень хотели с тобой увидеться и с праздником тебя поздравить.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Осень: 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Здравствуйте ребята, я очень рада всех вас видеть.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Тетушка: 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и они тебе рады, правда ребята?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Дети: 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Да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Тетушка: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Они очень много знают о тебе. Вот послушай:</w:t>
      </w:r>
    </w:p>
    <w:p w:rsidR="00246AFA" w:rsidRPr="000D2B49" w:rsidRDefault="00246AFA" w:rsidP="000D2B49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ru-RU"/>
        </w:rPr>
        <w:t>Дети читающие стихи подходят к Осени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246AFA" w:rsidRPr="000D2B49" w:rsidRDefault="00246AFA" w:rsidP="000D2B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Какое у осени платье?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Могу без ошибок сказать я: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В подарок оставило лето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Немного зелёного цвета.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Придумала осень сама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Бордовые с жёлтым тона.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И платье красивое сшила,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Каймой золотой опушила.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Серёжки – из ягод рябинок,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Вуаль – это нить паутинок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А шляпу сплела из колосьев. 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Ну чем не красавица осень?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Осень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: Ребята, а вы знаете названия </w:t>
      </w:r>
      <w:r w:rsidRPr="000D2B49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  <w:lang w:eastAsia="ru-RU"/>
        </w:rPr>
        <w:t>осенних месяцев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? Я загадаю вам загадки, чтобы проверить вас. Но будьте очень внимательны!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  <w:t>Загадки </w:t>
      </w:r>
      <w:r w:rsidRPr="000D2B49"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  <w:t>Осени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    </w:t>
      </w: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1. Кто тепло к нам не пускает,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Первым снегом нас пугает?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Кто зовёт к нам холода,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Знаешь ты? Конечно, да!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iCs/>
          <w:color w:val="111111"/>
          <w:sz w:val="24"/>
          <w:szCs w:val="24"/>
          <w:shd w:val="clear" w:color="auto" w:fill="FFFFFF"/>
          <w:lang w:eastAsia="ru-RU"/>
        </w:rPr>
        <w:t>(Ноябрь)</w:t>
      </w:r>
    </w:p>
    <w:p w:rsidR="00246AFA" w:rsidRPr="000D2B49" w:rsidRDefault="00246AFA" w:rsidP="000D2B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Опустел наш дивный сад,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Паутинки вдаль летят,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И на южный край земли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Потянулись журавли.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Распахнулись двери школ.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Что за месяц к нам пришёл?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iCs/>
          <w:color w:val="111111"/>
          <w:sz w:val="24"/>
          <w:szCs w:val="24"/>
          <w:shd w:val="clear" w:color="auto" w:fill="FFFFFF"/>
          <w:lang w:eastAsia="ru-RU"/>
        </w:rPr>
        <w:t>(Сентябрь)</w:t>
      </w:r>
    </w:p>
    <w:p w:rsidR="00246AFA" w:rsidRPr="000D2B49" w:rsidRDefault="00246AFA" w:rsidP="000D2B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Все мрачней лицо природы: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Почернели огороды,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Оголяются леса,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Молкнут птичьи голоса,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Мишка в спячку завалился.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Что за месяц к нам явился?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iCs/>
          <w:color w:val="111111"/>
          <w:sz w:val="24"/>
          <w:szCs w:val="24"/>
          <w:shd w:val="clear" w:color="auto" w:fill="FFFFFF"/>
          <w:lang w:eastAsia="ru-RU"/>
        </w:rPr>
        <w:t>(Октябрь)</w:t>
      </w:r>
    </w:p>
    <w:p w:rsidR="00246AFA" w:rsidRPr="000D2B49" w:rsidRDefault="00246AFA" w:rsidP="000D2B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В домик свой скворец вернулся,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А в лесу медведь проснулся.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В небе жаворонка трель.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Кто же к нам пришел?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i/>
          <w:iCs/>
          <w:color w:val="111111"/>
          <w:sz w:val="24"/>
          <w:szCs w:val="24"/>
          <w:shd w:val="clear" w:color="auto" w:fill="FFFFFF"/>
          <w:lang w:eastAsia="ru-RU"/>
        </w:rPr>
        <w:t>(Апрель)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Осень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: Ребята апрель – это </w:t>
      </w: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осенний месяц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eastAsia="ru-RU"/>
        </w:rPr>
        <w:t>Дети: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Нет!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color w:val="111111"/>
          <w:sz w:val="24"/>
          <w:szCs w:val="24"/>
          <w:shd w:val="clear" w:color="auto" w:fill="FFFFFF"/>
          <w:lang w:eastAsia="ru-RU"/>
        </w:rPr>
        <w:t>Тетушка: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Ах, </w:t>
      </w:r>
      <w:r w:rsidRPr="000D2B49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Осень</w:t>
      </w: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, проказница. Хотела наших ребят запутать? А они тебе танец приготовили.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  <w:t xml:space="preserve">Дети исполняют танец </w:t>
      </w:r>
      <w:r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  <w:t xml:space="preserve">с листьями 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Под музыку в зал входит Кикимора, проходит по кругу, пугая всех. 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Останавливается перед детьми грозно топает ногой.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 Вы чего тут расшумелись? Тра-ля-ля, тра-ля-ля… Никакого покоя.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Здравствуйте, уважаемая. А Вы кто такая будете?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Я – Кикимора, по фамилии Болотная,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Для близких – просто Кики.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Я – красавица залетная,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Я – Кикимора Болотная!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Я такая красотуля!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Кто сказал, что я грязнуля? (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оглядывается)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Я вас спрашиваю, что так кричите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, мне, красотулечке спать мешаете.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Ведущая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 Так у нас сегодня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праздник Осени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? Это твой, что ль,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праздник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?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(Обращается к </w:t>
      </w:r>
      <w:r w:rsidRPr="000D2B4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 Поду-умаешь! Невелика персона.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 детям)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И стоило так шуметь? Вот запру ее в самый дальний чулан своего болота, никто и не заметит,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 </w:t>
      </w:r>
      <w:r w:rsidRPr="000D2B4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 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тебя нет.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 Ты что, Кикимора. Без меня никак нельзя!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Да ладно тебе! Вот я понимаю – ЗИМА! Это другое дело! Можно у Деда Мороза подарки утащить на новогодней елке. А от тебя никакого толку. Так что все, забираю я тебя.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всю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осеннюю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листву я с собою унесу! 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(Забирает у детей листочки)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Не хочу я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, дети.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Так не быть же ей на свете.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Будет сразу вам зима!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Холод, лед снега – тьма!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Кикимора убегает под музыку и уводит за собой Осень 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Тетушка: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Ребята, что же теперь будет? Как вы думаете,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 и правда не нужна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? А зачем нужна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?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(Ответы детей).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Мне кажется, сюда кто-то идет!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Звучит музыка, выходят по очереди зверята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Зайка: </w:t>
      </w:r>
      <w:r w:rsidRPr="000D2B4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(плачет)</w:t>
      </w: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Ой, беда, беда случилась! 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Наша Осень заблудилась.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 серой шубке меховой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Не могу гулять зимой.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Пришло время мне линять,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Шубку серую менять.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Зимой быть серым не могу,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Нигде не спрячусь на снегу!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Где же Осень?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46AFA" w:rsidRDefault="00246AFA" w:rsidP="000D2B4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sectPr w:rsidR="00246AFA" w:rsidSect="00455544">
          <w:pgSz w:w="11906" w:h="16838" w:code="9"/>
          <w:pgMar w:top="720" w:right="720" w:bottom="720" w:left="1418" w:header="709" w:footer="709" w:gutter="0"/>
          <w:cols w:space="708"/>
          <w:docGrid w:linePitch="381"/>
        </w:sect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Ежик: 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Пых-пых-пых,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Целый день в лесу 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мы бродим.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Пых-пых-пых,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грибочков не находим!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Нет грибочков, вот беда!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Осень приходи сюда.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Белка: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случилось не пойму,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Орешков спелых не найду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Где же осень ходит,</w:t>
      </w:r>
    </w:p>
    <w:p w:rsidR="00246AFA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к нам не приходит?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246AFA" w:rsidRPr="006A7120" w:rsidRDefault="00246AFA" w:rsidP="000D2B4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Барсук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Где-то осень потерялась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А без осени нельзя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Уже чувствую усталость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Спать пора уж мне ,друзья</w:t>
      </w:r>
    </w:p>
    <w:p w:rsidR="00246AFA" w:rsidRDefault="00246AFA" w:rsidP="000D2B4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Грач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Гра-гра-гра</w:t>
      </w:r>
    </w:p>
    <w:p w:rsidR="00246AFA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Ну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где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ты ,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69614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осень</w:t>
      </w:r>
    </w:p>
    <w:p w:rsidR="00246AFA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Нам ,когда на юг лететь</w:t>
      </w:r>
    </w:p>
    <w:p w:rsidR="00246AFA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У кого мы это спросим</w:t>
      </w:r>
    </w:p>
    <w:p w:rsidR="00246AFA" w:rsidRPr="0069614C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  <w:sectPr w:rsidR="00246AFA" w:rsidRPr="0069614C" w:rsidSect="0069614C">
          <w:type w:val="continuous"/>
          <w:pgSz w:w="11906" w:h="16838" w:code="9"/>
          <w:pgMar w:top="720" w:right="720" w:bottom="720" w:left="1418" w:header="709" w:footer="709" w:gutter="0"/>
          <w:cols w:num="2" w:space="708"/>
          <w:docGrid w:linePitch="381"/>
        </w:sect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Вовсе можем не успеть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246AFA" w:rsidRPr="000D2B49" w:rsidRDefault="00246AFA" w:rsidP="0069614C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Звучит музыка, выходит Медведь и рычит, звери разбегаются…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Медведь: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Ах, бедный я медведь-медведь…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Зимой мне нужно спать.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Но должен я ходить, реветь,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Зверей в лесу пугать.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Я не нашел себе берлогу,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Ведь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осенью её ищу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Теперь хожу по всем дорогам,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О славной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осени грущу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!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Медведь уходит</w:t>
      </w:r>
      <w:r w:rsidRPr="000D2B49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Тетушка: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Ребята, видите, как плохо без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Нужно что-то делать, чтобы Кикимора нам ее вернула.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я, кажется, уже придумала.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Осенью всегда идут дожди.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мы с вами позовем дождик.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Танец с зонтиками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(Садятся на места)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зал под музыку входит Кикимора и ведет за собой Осень.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(потягивается)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О-о-о-ой! Ну а теперь-то че шумите?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Праздник Осени ведь закончился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 А Нового года пока нет – ёлку ведь еще не наряжали?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Тетушка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 Кикимора, верни нам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! Без нее все в природе пошло не так. Всем плохо без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(удивленно)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 Да-а-а-а! А мне вот с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Осенью плохо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Заперла я ее, значит, в самый дальний чулан своего болота, ну. Как и обещала. А она ревет и ревет, ревет и ревет…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Мое любимое болото чуть в речку не превратила. Забирайте её!!!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Ааааа, размечались! Я вам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 просто так не отдам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Совсем она мне настроение испортила.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Вот развеселите меня, поиграете со мной – тогда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 ваша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Тетушка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 У нас есть очень интересная игра.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 с Кикиморой 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Здорово! Нате, забирайте свою </w:t>
      </w:r>
      <w:r w:rsidRPr="000D2B4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. Только чур больше не шуметь. Мне надо до Нового года выспаться, чтобы успеть у Деда Мороза конфеты утащить!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Кикимора, тебе не стыдно?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А, чего?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Ты знаешь, что воровать нельзя, это очень плохо.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: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(жалобно) 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Но ведь конфеток так хочется.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Есть много сладкого очень вредно!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Кикимора: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Да ладно? Не уж-то правда? А что ж тогда полезно?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Осень:</w:t>
      </w: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Правда-правда! Лучше кушай овощи, ягоды и фрукты.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В них знаешь как много полезных витаминов.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Закрывайте все глаза, произнесу волшебные слова.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Покажу вам чудо-царство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0D2B49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Овощное государство.</w:t>
      </w:r>
    </w:p>
    <w:p w:rsidR="00246AFA" w:rsidRPr="000D2B49" w:rsidRDefault="00246AFA" w:rsidP="000D2B49">
      <w:pPr>
        <w:shd w:val="clear" w:color="auto" w:fill="FFFFFF"/>
        <w:spacing w:after="0" w:line="240" w:lineRule="auto"/>
        <w:jc w:val="center"/>
        <w:rPr>
          <w:b/>
          <w:bCs/>
          <w:color w:val="000000"/>
          <w:u w:val="single"/>
          <w:lang w:eastAsia="ru-RU"/>
        </w:rPr>
      </w:pPr>
      <w:r w:rsidRPr="000D2B49">
        <w:rPr>
          <w:rFonts w:ascii="Times New Roman" w:hAnsi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  <w:t xml:space="preserve">Звучит музыка , 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Выходит группа детей: хозяин и овощи.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Хозяин: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У меня – огород! Вот!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А на огороде растёт: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Помидор и огурец,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Лучок, просто молодец!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Дивная капуста,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Свеколка, Петрушка,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Тыква, Арбуз, Кабачок,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Перца горького стручок.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Щедрая корзина –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Хватит на всю зиму!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Осень: 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Овощи чудесны все.</w:t>
      </w:r>
      <w:r w:rsidRPr="000D2B49">
        <w:rPr>
          <w:color w:val="000000"/>
          <w:lang w:eastAsia="ru-RU"/>
        </w:rPr>
        <w:t>Но..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Кто из нас вкуснейший,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Кто из нас важнейший?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Огурец: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Я – вкуснейший,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Я – важнейший.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Мы живём в рассоле,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Все едят нас вволю.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Свёкла: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Не кричи-ка, огурец,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Ты, конечно, молодец,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Но кто свеколки важнее?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Кто, скажи, нужнее?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Сахар варят из свеклы,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И салаты из свеклы, и свекольник тоже.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Кто важнее, кто же?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Морковь: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Важный овощ, ты, свеколка,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А важнее я – морковка!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Суп не сваришь без меня,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Без меня нельзя ни дня!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Капуста: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Чтоб вам было пусто,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Лучше всех капуста!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Витаминами богата,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Любят щи мои ребята!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Помидор: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Ах, какой нелепый спор,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Всех полезней помидор!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Тот, кто сок томатный пьёт,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Тот здоровенький растёт.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</w:p>
    <w:p w:rsidR="00246AFA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Хозяин </w:t>
      </w:r>
      <w:r w:rsidRPr="000D2B49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(выходит):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Тихо, тихо, не шумите,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Быстро ссору прекратите!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Овощей невкусных нет,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Все полезны, спору нет.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Чтоб расти, здоровым быть,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Нужно овощи любить.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Ну- ка, быстро все в лукошко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Полезай и не зевай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Там немножко, тут немножко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Очень вкусный урожай!</w:t>
      </w: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</w:p>
    <w:p w:rsidR="00246AFA" w:rsidRPr="000D2B49" w:rsidRDefault="00246AFA" w:rsidP="000D2B49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0D2B49">
        <w:rPr>
          <w:color w:val="000000"/>
          <w:lang w:eastAsia="ru-RU"/>
        </w:rPr>
        <w:t>____________________________________________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Тетушка:</w:t>
      </w:r>
      <w:r w:rsidRPr="000D2B4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Ребята, урожай то мы собрали, да только все ягоды, овощи, грибы, фрукты перепутались в нашей корзинке. Давайте разберем наш урожай, Кикимора, помогай нам.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u w:val="single"/>
          <w:lang w:eastAsia="ru-RU"/>
        </w:rPr>
        <w:t>Игра"Разбери овощи и фрукты, грибы, ягодв ". Играют две команды.</w:t>
      </w:r>
    </w:p>
    <w:p w:rsidR="00246AFA" w:rsidRPr="000D2B49" w:rsidRDefault="00246AFA" w:rsidP="000D2B4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Тетушка</w:t>
      </w:r>
      <w:r w:rsidRPr="000D2B49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это, Кикимора, наш подарок для тебя. 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(Вручает корзину с дарами </w:t>
      </w:r>
      <w:r w:rsidRPr="000D2B4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Осени</w:t>
      </w:r>
      <w:r w:rsidRPr="000D2B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Кикимора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: Вот спасибо, вот не ожидала. Пойду, расскажу моей сестренке, Ягулечке, что нужно есть только полезные продукты. А то она там мухоморы да поганки варит.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свидания, ребята.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До свидания, </w:t>
      </w:r>
      <w:r w:rsidRPr="000D2B4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</w:t>
      </w: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! 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(Уходит)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сень:</w:t>
      </w:r>
      <w:r w:rsidRPr="000D2B49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Вы детки, молодцы,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И танцоры, и певцы!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На прощанье буду рада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Вам, друзья, вручить награду.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в мгновенье, в тот же час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детский сад отправлю вас.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lang w:eastAsia="ru-RU"/>
        </w:rPr>
        <w:t>Спасибо тебе Тетушка за гостеприимство.</w:t>
      </w:r>
    </w:p>
    <w:p w:rsidR="00246AFA" w:rsidRPr="00EE24BA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Тетушка: </w:t>
      </w:r>
      <w:r w:rsidRPr="000D2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Спасибо  и тебе, Осень!</w:t>
      </w:r>
      <w:r w:rsidRPr="000D2B49">
        <w:rPr>
          <w:rFonts w:ascii="Times New Roman" w:hAnsi="Times New Roman"/>
          <w:sz w:val="24"/>
          <w:szCs w:val="24"/>
          <w:lang w:eastAsia="ru-RU"/>
        </w:rPr>
        <w:t xml:space="preserve"> Что в гости заглянула. И ребята, спасибо вам за праздник.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Осень: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теперь пора нам в путь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Закрываем все глаза.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Скажу волшебные слова..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музыка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D2B49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сень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Вот вы и в красивом зале.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за доброе к природе отношение,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К Осени внимание и уважение.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Есть для общего стола</w:t>
      </w:r>
      <w:r w:rsidRPr="000D2B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Угощение у меня! 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D2B49">
        <w:rPr>
          <w:rFonts w:ascii="Times New Roman" w:hAnsi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(Осень выносит корзинку с яблоками)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Осень: </w:t>
      </w:r>
      <w:r w:rsidRPr="000D2B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Славный праздник был, ребята,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Жаль, прощаться нам пора.</w:t>
      </w:r>
    </w:p>
    <w:p w:rsidR="00246AFA" w:rsidRPr="000D2B49" w:rsidRDefault="00246AFA" w:rsidP="000D2B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 скажу вам  «До свиданья»</w:t>
      </w:r>
    </w:p>
    <w:p w:rsidR="00246AFA" w:rsidRPr="00EE24BA" w:rsidRDefault="00246AFA" w:rsidP="00EE24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B4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 «До встречи», детвора!</w:t>
      </w:r>
    </w:p>
    <w:sectPr w:rsidR="00246AFA" w:rsidRPr="00EE24BA" w:rsidSect="0069614C">
      <w:type w:val="continuous"/>
      <w:pgSz w:w="11906" w:h="16838" w:code="9"/>
      <w:pgMar w:top="720" w:right="720" w:bottom="720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6AC"/>
    <w:multiLevelType w:val="multilevel"/>
    <w:tmpl w:val="839A3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26BE9"/>
    <w:multiLevelType w:val="multilevel"/>
    <w:tmpl w:val="537E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5D6CC0"/>
    <w:multiLevelType w:val="multilevel"/>
    <w:tmpl w:val="C0146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B49"/>
    <w:rsid w:val="0006479D"/>
    <w:rsid w:val="000D2B49"/>
    <w:rsid w:val="00246AFA"/>
    <w:rsid w:val="00455544"/>
    <w:rsid w:val="00677540"/>
    <w:rsid w:val="0069614C"/>
    <w:rsid w:val="006A7120"/>
    <w:rsid w:val="00D42163"/>
    <w:rsid w:val="00EE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1433</Words>
  <Characters>8170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ОЛЕСЯ</dc:creator>
  <cp:keywords/>
  <dc:description/>
  <cp:lastModifiedBy>Лилия</cp:lastModifiedBy>
  <cp:revision>5</cp:revision>
  <cp:lastPrinted>2022-10-17T07:37:00Z</cp:lastPrinted>
  <dcterms:created xsi:type="dcterms:W3CDTF">2022-10-17T07:36:00Z</dcterms:created>
  <dcterms:modified xsi:type="dcterms:W3CDTF">2023-01-09T10:01:00Z</dcterms:modified>
</cp:coreProperties>
</file>